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C7317" w14:textId="4EAE6138" w:rsidR="006F4FD3" w:rsidRDefault="000D4D83">
      <w:pPr>
        <w:pStyle w:val="Title"/>
        <w:tabs>
          <w:tab w:val="left" w:pos="7200"/>
        </w:tabs>
        <w:ind w:right="720"/>
        <w:rPr>
          <w:b/>
          <w:caps/>
        </w:rPr>
      </w:pPr>
      <w:r>
        <w:rPr>
          <w:b/>
          <w:caps/>
        </w:rPr>
        <w:t xml:space="preserve"> </w:t>
      </w:r>
      <w:r w:rsidR="00E45980">
        <w:rPr>
          <w:b/>
          <w:caps/>
        </w:rPr>
        <w:t xml:space="preserve">    </w:t>
      </w:r>
      <w:r w:rsidR="00B33C55">
        <w:rPr>
          <w:b/>
          <w:caps/>
        </w:rPr>
        <w:t>SCREENING/</w:t>
      </w:r>
      <w:r w:rsidR="006F4FD3">
        <w:rPr>
          <w:b/>
          <w:caps/>
        </w:rPr>
        <w:t>Enrollment Log</w:t>
      </w:r>
    </w:p>
    <w:p w14:paraId="2F082182" w14:textId="77777777" w:rsidR="006F4FD3" w:rsidRDefault="006F4FD3">
      <w:pPr>
        <w:pStyle w:val="Title"/>
        <w:tabs>
          <w:tab w:val="left" w:pos="7200"/>
        </w:tabs>
        <w:ind w:right="720"/>
        <w:rPr>
          <w:b/>
          <w:caps/>
        </w:rPr>
      </w:pPr>
    </w:p>
    <w:p w14:paraId="65FA3E22" w14:textId="77777777" w:rsidR="006F4FD3" w:rsidRDefault="00EA7374">
      <w:pPr>
        <w:pStyle w:val="Title"/>
        <w:tabs>
          <w:tab w:val="left" w:pos="7200"/>
        </w:tabs>
        <w:ind w:right="720"/>
        <w:rPr>
          <w:b/>
          <w:cap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32AA33" wp14:editId="65B85725">
                <wp:simplePos x="0" y="0"/>
                <wp:positionH relativeFrom="column">
                  <wp:posOffset>-104775</wp:posOffset>
                </wp:positionH>
                <wp:positionV relativeFrom="paragraph">
                  <wp:posOffset>144780</wp:posOffset>
                </wp:positionV>
                <wp:extent cx="8524875" cy="914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4875" cy="9144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43630" w14:textId="77777777" w:rsidR="00DC440D" w:rsidRDefault="00DC440D" w:rsidP="001527A0">
                            <w:bookmarkStart w:id="0" w:name="_GoBack"/>
                          </w:p>
                          <w:p w14:paraId="5DDF884E" w14:textId="77777777" w:rsidR="00DC440D" w:rsidRPr="007C7554" w:rsidRDefault="00DC440D" w:rsidP="001527A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C7554">
                              <w:rPr>
                                <w:b/>
                                <w:sz w:val="24"/>
                                <w:szCs w:val="24"/>
                              </w:rPr>
                              <w:t>Principal Investigator: _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___________________   IRB</w:t>
                            </w:r>
                            <w:r w:rsidRPr="007C755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#: ___________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___________   Sponsor: _________________________</w:t>
                            </w:r>
                          </w:p>
                          <w:p w14:paraId="637D135E" w14:textId="77777777" w:rsidR="00DC440D" w:rsidRPr="007C7554" w:rsidRDefault="00DC440D" w:rsidP="001527A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05CE0BA" w14:textId="77777777" w:rsidR="00DC440D" w:rsidRPr="007C7554" w:rsidRDefault="00DC440D" w:rsidP="001527A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C7554">
                              <w:rPr>
                                <w:b/>
                                <w:sz w:val="24"/>
                                <w:szCs w:val="24"/>
                              </w:rPr>
                              <w:t>Study Title: ______________________________________________________________________________________________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14:paraId="162628C6" w14:textId="77777777" w:rsidR="00DC440D" w:rsidRDefault="00DC440D" w:rsidP="001527A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0F6E84E" w14:textId="77777777" w:rsidR="00DC440D" w:rsidRPr="007C7554" w:rsidRDefault="00DC440D" w:rsidP="001527A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bookmarkEnd w:id="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2pt;margin-top:11.4pt;width:671.2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" fillcolor="#f2f2f2">
                <v:textbox>
                  <w:txbxContent>
                    <w:p w14:paraId="12443630" w14:textId="77777777" w:rsidR="00DC440D" w:rsidRDefault="00DC440D" w:rsidP="001527A0">
                      <w:bookmarkStart w:id="1" w:name="_GoBack"/>
                    </w:p>
                    <w:p w14:paraId="5DDF884E" w14:textId="77777777" w:rsidR="00DC440D" w:rsidRPr="007C7554" w:rsidRDefault="00DC440D" w:rsidP="001527A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7C7554">
                        <w:rPr>
                          <w:b/>
                          <w:sz w:val="24"/>
                          <w:szCs w:val="24"/>
                        </w:rPr>
                        <w:t>Principal Investigator: _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___________________   IRB</w:t>
                      </w:r>
                      <w:r w:rsidRPr="007C7554">
                        <w:rPr>
                          <w:b/>
                          <w:sz w:val="24"/>
                          <w:szCs w:val="24"/>
                        </w:rPr>
                        <w:t xml:space="preserve"> #: ___________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___________   Sponsor: _________________________</w:t>
                      </w:r>
                    </w:p>
                    <w:p w14:paraId="637D135E" w14:textId="77777777" w:rsidR="00DC440D" w:rsidRPr="007C7554" w:rsidRDefault="00DC440D" w:rsidP="001527A0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05CE0BA" w14:textId="77777777" w:rsidR="00DC440D" w:rsidRPr="007C7554" w:rsidRDefault="00DC440D" w:rsidP="001527A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7C7554">
                        <w:rPr>
                          <w:b/>
                          <w:sz w:val="24"/>
                          <w:szCs w:val="24"/>
                        </w:rPr>
                        <w:t>Study Title: ______________________________________________________________________________________________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_</w:t>
                      </w:r>
                    </w:p>
                    <w:p w14:paraId="162628C6" w14:textId="77777777" w:rsidR="00DC440D" w:rsidRDefault="00DC440D" w:rsidP="001527A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0F6E84E" w14:textId="77777777" w:rsidR="00DC440D" w:rsidRPr="007C7554" w:rsidRDefault="00DC440D" w:rsidP="001527A0">
                      <w:pPr>
                        <w:rPr>
                          <w:sz w:val="24"/>
                          <w:szCs w:val="24"/>
                        </w:rPr>
                      </w:pPr>
                    </w:p>
                    <w:bookmarkEnd w:id="1"/>
                  </w:txbxContent>
                </v:textbox>
              </v:shape>
            </w:pict>
          </mc:Fallback>
        </mc:AlternateContent>
      </w:r>
    </w:p>
    <w:p w14:paraId="4C2E8A3F" w14:textId="77777777" w:rsidR="006F4FD3" w:rsidRDefault="006F4FD3">
      <w:pPr>
        <w:ind w:left="-540" w:firstLine="90"/>
        <w:rPr>
          <w:b/>
          <w:sz w:val="24"/>
        </w:rPr>
      </w:pPr>
    </w:p>
    <w:p w14:paraId="307A824E" w14:textId="77777777" w:rsidR="001527A0" w:rsidRDefault="001527A0">
      <w:pPr>
        <w:ind w:left="-540" w:firstLine="90"/>
        <w:rPr>
          <w:b/>
          <w:sz w:val="24"/>
        </w:rPr>
      </w:pPr>
    </w:p>
    <w:p w14:paraId="66E5C7FF" w14:textId="77777777" w:rsidR="001527A0" w:rsidRDefault="001527A0">
      <w:pPr>
        <w:ind w:left="-540" w:firstLine="90"/>
        <w:rPr>
          <w:b/>
          <w:sz w:val="24"/>
        </w:rPr>
      </w:pPr>
    </w:p>
    <w:p w14:paraId="18365D6D" w14:textId="77777777" w:rsidR="001527A0" w:rsidRDefault="001527A0">
      <w:pPr>
        <w:ind w:left="-540" w:firstLine="90"/>
        <w:rPr>
          <w:b/>
          <w:sz w:val="24"/>
        </w:rPr>
      </w:pPr>
    </w:p>
    <w:p w14:paraId="78AAE5A0" w14:textId="77777777" w:rsidR="001527A0" w:rsidRDefault="001527A0">
      <w:pPr>
        <w:ind w:left="-540" w:firstLine="90"/>
        <w:rPr>
          <w:b/>
          <w:sz w:val="24"/>
        </w:rPr>
      </w:pPr>
    </w:p>
    <w:p w14:paraId="4F3832D2" w14:textId="77777777" w:rsidR="001527A0" w:rsidRDefault="001527A0">
      <w:pPr>
        <w:ind w:left="-540" w:firstLine="90"/>
        <w:rPr>
          <w:sz w:val="24"/>
        </w:rPr>
      </w:pPr>
    </w:p>
    <w:tbl>
      <w:tblPr>
        <w:tblW w:w="1431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440"/>
        <w:gridCol w:w="1170"/>
        <w:gridCol w:w="1260"/>
        <w:gridCol w:w="1440"/>
        <w:gridCol w:w="1800"/>
        <w:gridCol w:w="1260"/>
        <w:gridCol w:w="1620"/>
        <w:gridCol w:w="3780"/>
      </w:tblGrid>
      <w:tr w:rsidR="00065739" w14:paraId="34ABB8A6" w14:textId="77777777" w:rsidTr="00A73F86">
        <w:trPr>
          <w:cantSplit/>
          <w:trHeight w:val="450"/>
        </w:trPr>
        <w:tc>
          <w:tcPr>
            <w:tcW w:w="1980" w:type="dxa"/>
            <w:gridSpan w:val="2"/>
            <w:vMerge w:val="restart"/>
            <w:shd w:val="clear" w:color="auto" w:fill="A6A6A6"/>
            <w:vAlign w:val="center"/>
          </w:tcPr>
          <w:p w14:paraId="3A027A55" w14:textId="77777777" w:rsidR="00065739" w:rsidRPr="00C11A03" w:rsidRDefault="00065739">
            <w:pPr>
              <w:pStyle w:val="Heading7"/>
              <w:rPr>
                <w:color w:val="FFFFFF"/>
              </w:rPr>
            </w:pPr>
            <w:r>
              <w:rPr>
                <w:color w:val="FFFFFF"/>
              </w:rPr>
              <w:t xml:space="preserve">Potential </w:t>
            </w:r>
            <w:r w:rsidRPr="00C11A03">
              <w:rPr>
                <w:color w:val="FFFFFF"/>
              </w:rPr>
              <w:t>Subject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  <w:shd w:val="clear" w:color="auto" w:fill="7F7F7F"/>
            <w:vAlign w:val="center"/>
          </w:tcPr>
          <w:p w14:paraId="0C1BD2C4" w14:textId="77777777" w:rsidR="00065739" w:rsidRPr="00C11A03" w:rsidRDefault="00065739">
            <w:pPr>
              <w:pStyle w:val="Heading4"/>
              <w:jc w:val="center"/>
              <w:rPr>
                <w:color w:val="FFFFFF"/>
                <w:sz w:val="20"/>
              </w:rPr>
            </w:pPr>
            <w:r w:rsidRPr="00C11A03">
              <w:rPr>
                <w:color w:val="FFFFFF"/>
                <w:sz w:val="20"/>
              </w:rPr>
              <w:t>Subject Demographics</w:t>
            </w:r>
          </w:p>
        </w:tc>
        <w:tc>
          <w:tcPr>
            <w:tcW w:w="1440" w:type="dxa"/>
            <w:vMerge w:val="restart"/>
            <w:shd w:val="clear" w:color="auto" w:fill="A6A6A6"/>
          </w:tcPr>
          <w:p w14:paraId="22717269" w14:textId="77777777" w:rsidR="00065739" w:rsidRPr="00C11A03" w:rsidRDefault="00065739" w:rsidP="003A08A1">
            <w:pPr>
              <w:jc w:val="center"/>
              <w:rPr>
                <w:b/>
                <w:color w:val="FFFFFF"/>
              </w:rPr>
            </w:pPr>
            <w:r w:rsidRPr="00C11A03">
              <w:rPr>
                <w:b/>
                <w:color w:val="FFFFFF"/>
              </w:rPr>
              <w:t>Date of</w:t>
            </w:r>
          </w:p>
          <w:p w14:paraId="753EEB60" w14:textId="77777777" w:rsidR="00065739" w:rsidRPr="00C11A03" w:rsidRDefault="00065739" w:rsidP="003A08A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Pre-Enrollment Screening*</w:t>
            </w:r>
          </w:p>
        </w:tc>
        <w:tc>
          <w:tcPr>
            <w:tcW w:w="1800" w:type="dxa"/>
            <w:vMerge w:val="restart"/>
            <w:shd w:val="clear" w:color="auto" w:fill="A6A6A6"/>
          </w:tcPr>
          <w:p w14:paraId="37C9E56C" w14:textId="77777777" w:rsidR="00065739" w:rsidRDefault="00065739" w:rsidP="00065739">
            <w:pPr>
              <w:jc w:val="center"/>
              <w:rPr>
                <w:b/>
                <w:color w:val="FFFFFF"/>
              </w:rPr>
            </w:pPr>
          </w:p>
          <w:p w14:paraId="17D2C5C2" w14:textId="5773338E" w:rsidR="00065739" w:rsidRPr="00C11A03" w:rsidRDefault="00065739" w:rsidP="00065739">
            <w:pPr>
              <w:jc w:val="center"/>
              <w:rPr>
                <w:b/>
                <w:color w:val="FFFFFF"/>
              </w:rPr>
            </w:pPr>
            <w:r w:rsidRPr="00C11A03">
              <w:rPr>
                <w:b/>
                <w:color w:val="FFFFFF"/>
              </w:rPr>
              <w:t>Subject Enrolled</w:t>
            </w:r>
            <w:r>
              <w:rPr>
                <w:b/>
                <w:color w:val="FFFFFF"/>
              </w:rPr>
              <w:t>**</w:t>
            </w:r>
          </w:p>
          <w:p w14:paraId="4C0CE012" w14:textId="0BF973C4" w:rsidR="00065739" w:rsidRPr="00C11A03" w:rsidRDefault="00065739" w:rsidP="00065739">
            <w:pPr>
              <w:jc w:val="center"/>
              <w:rPr>
                <w:b/>
                <w:color w:val="FFFFFF"/>
              </w:rPr>
            </w:pPr>
            <w:r w:rsidRPr="00C11A03">
              <w:rPr>
                <w:b/>
                <w:color w:val="FFFFFF"/>
              </w:rPr>
              <w:t>(</w:t>
            </w:r>
            <w:proofErr w:type="gramStart"/>
            <w:r w:rsidRPr="00C11A03">
              <w:rPr>
                <w:b/>
                <w:color w:val="FFFFFF"/>
              </w:rPr>
              <w:t>yes</w:t>
            </w:r>
            <w:proofErr w:type="gramEnd"/>
            <w:r w:rsidRPr="00C11A03">
              <w:rPr>
                <w:b/>
                <w:color w:val="FFFFFF"/>
              </w:rPr>
              <w:t>/no)</w:t>
            </w:r>
          </w:p>
        </w:tc>
        <w:tc>
          <w:tcPr>
            <w:tcW w:w="1260" w:type="dxa"/>
            <w:vMerge w:val="restart"/>
            <w:shd w:val="clear" w:color="auto" w:fill="A6A6A6"/>
            <w:vAlign w:val="center"/>
          </w:tcPr>
          <w:p w14:paraId="5AA8D5E0" w14:textId="459DA698" w:rsidR="00065739" w:rsidRPr="00C11A03" w:rsidRDefault="00065739" w:rsidP="00DC440D">
            <w:pPr>
              <w:jc w:val="center"/>
              <w:rPr>
                <w:b/>
                <w:color w:val="FFFFFF"/>
              </w:rPr>
            </w:pPr>
            <w:r w:rsidRPr="00C11A03">
              <w:rPr>
                <w:b/>
                <w:color w:val="FFFFFF"/>
              </w:rPr>
              <w:t xml:space="preserve">Date </w:t>
            </w:r>
            <w:r>
              <w:rPr>
                <w:b/>
                <w:color w:val="FFFFFF"/>
              </w:rPr>
              <w:t>C</w:t>
            </w:r>
            <w:r w:rsidRPr="00C11A03">
              <w:rPr>
                <w:b/>
                <w:color w:val="FFFFFF"/>
              </w:rPr>
              <w:t>onsent</w:t>
            </w:r>
            <w:r>
              <w:rPr>
                <w:b/>
                <w:color w:val="FFFFFF"/>
              </w:rPr>
              <w:t xml:space="preserve"> Obtained</w:t>
            </w:r>
          </w:p>
        </w:tc>
        <w:tc>
          <w:tcPr>
            <w:tcW w:w="1620" w:type="dxa"/>
            <w:vMerge w:val="restart"/>
            <w:shd w:val="clear" w:color="auto" w:fill="A6A6A6"/>
            <w:vAlign w:val="center"/>
          </w:tcPr>
          <w:p w14:paraId="1A21D3A2" w14:textId="77777777" w:rsidR="00065739" w:rsidRPr="00C11A03" w:rsidRDefault="00065739">
            <w:pPr>
              <w:pStyle w:val="Heading4"/>
              <w:jc w:val="center"/>
              <w:rPr>
                <w:color w:val="FFFFFF"/>
                <w:sz w:val="20"/>
              </w:rPr>
            </w:pPr>
            <w:r w:rsidRPr="00C11A03">
              <w:rPr>
                <w:color w:val="FFFFFF"/>
                <w:sz w:val="20"/>
              </w:rPr>
              <w:t>Copy of signed/dated consent given to</w:t>
            </w:r>
          </w:p>
          <w:p w14:paraId="1EC0BEDA" w14:textId="77777777" w:rsidR="00065739" w:rsidRPr="00C11A03" w:rsidRDefault="00065739">
            <w:pPr>
              <w:jc w:val="center"/>
              <w:rPr>
                <w:b/>
                <w:color w:val="FFFFFF"/>
              </w:rPr>
            </w:pPr>
            <w:r w:rsidRPr="00C11A03">
              <w:rPr>
                <w:b/>
                <w:color w:val="FFFFFF"/>
              </w:rPr>
              <w:t>Subject</w:t>
            </w:r>
          </w:p>
        </w:tc>
        <w:tc>
          <w:tcPr>
            <w:tcW w:w="3780" w:type="dxa"/>
            <w:vMerge w:val="restart"/>
            <w:shd w:val="clear" w:color="auto" w:fill="A6A6A6"/>
            <w:vAlign w:val="center"/>
          </w:tcPr>
          <w:p w14:paraId="69A97221" w14:textId="77777777" w:rsidR="00065739" w:rsidRPr="00C11A03" w:rsidRDefault="00065739">
            <w:pPr>
              <w:jc w:val="center"/>
              <w:rPr>
                <w:b/>
                <w:color w:val="FFFFFF"/>
              </w:rPr>
            </w:pPr>
            <w:r w:rsidRPr="00C11A03">
              <w:rPr>
                <w:b/>
                <w:color w:val="FFFFFF"/>
              </w:rPr>
              <w:t xml:space="preserve">If not enrolled, </w:t>
            </w:r>
          </w:p>
          <w:p w14:paraId="248C47D0" w14:textId="77777777" w:rsidR="00065739" w:rsidRPr="00C11A03" w:rsidRDefault="00065739">
            <w:pPr>
              <w:jc w:val="center"/>
              <w:rPr>
                <w:color w:val="FFFFFF"/>
              </w:rPr>
            </w:pPr>
            <w:r w:rsidRPr="00C11A03">
              <w:rPr>
                <w:b/>
                <w:color w:val="FFFFFF"/>
              </w:rPr>
              <w:t>Reason for Exclusion/Comments</w:t>
            </w:r>
          </w:p>
        </w:tc>
      </w:tr>
      <w:tr w:rsidR="00065739" w14:paraId="6D28D1F8" w14:textId="77777777" w:rsidTr="00A73F86">
        <w:trPr>
          <w:cantSplit/>
          <w:trHeight w:val="450"/>
        </w:trPr>
        <w:tc>
          <w:tcPr>
            <w:tcW w:w="1980" w:type="dxa"/>
            <w:gridSpan w:val="2"/>
            <w:vMerge/>
            <w:shd w:val="clear" w:color="auto" w:fill="A6A6A6"/>
          </w:tcPr>
          <w:p w14:paraId="3AD79A16" w14:textId="77777777" w:rsidR="00065739" w:rsidRDefault="00065739">
            <w:pPr>
              <w:jc w:val="center"/>
              <w:rPr>
                <w:b/>
              </w:rPr>
            </w:pPr>
          </w:p>
        </w:tc>
        <w:tc>
          <w:tcPr>
            <w:tcW w:w="1170" w:type="dxa"/>
            <w:shd w:val="clear" w:color="auto" w:fill="A6A6A6"/>
            <w:vAlign w:val="center"/>
          </w:tcPr>
          <w:p w14:paraId="7C3F1967" w14:textId="77777777" w:rsidR="00065739" w:rsidRPr="00C11A03" w:rsidRDefault="00065739">
            <w:pPr>
              <w:pStyle w:val="Heading4"/>
              <w:jc w:val="center"/>
              <w:rPr>
                <w:bCs/>
                <w:color w:val="FFFFFF"/>
                <w:sz w:val="20"/>
              </w:rPr>
            </w:pPr>
            <w:r w:rsidRPr="00C11A03">
              <w:rPr>
                <w:bCs/>
                <w:color w:val="FFFFFF"/>
                <w:sz w:val="20"/>
              </w:rPr>
              <w:t>Gender</w:t>
            </w:r>
          </w:p>
        </w:tc>
        <w:tc>
          <w:tcPr>
            <w:tcW w:w="1260" w:type="dxa"/>
            <w:shd w:val="clear" w:color="auto" w:fill="A6A6A6"/>
            <w:vAlign w:val="center"/>
          </w:tcPr>
          <w:p w14:paraId="1BBE7556" w14:textId="77777777" w:rsidR="00065739" w:rsidRDefault="00065739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Race/</w:t>
            </w:r>
          </w:p>
          <w:p w14:paraId="74A833E3" w14:textId="77777777" w:rsidR="00065739" w:rsidRPr="00C11A03" w:rsidRDefault="00065739">
            <w:pPr>
              <w:jc w:val="center"/>
              <w:rPr>
                <w:b/>
                <w:bCs/>
                <w:color w:val="FFFFFF"/>
              </w:rPr>
            </w:pPr>
            <w:r w:rsidRPr="00C11A03">
              <w:rPr>
                <w:b/>
                <w:bCs/>
                <w:color w:val="FFFFFF"/>
              </w:rPr>
              <w:t>Ethnicity</w:t>
            </w:r>
          </w:p>
        </w:tc>
        <w:tc>
          <w:tcPr>
            <w:tcW w:w="1440" w:type="dxa"/>
            <w:vMerge/>
            <w:shd w:val="clear" w:color="auto" w:fill="A6A6A6"/>
          </w:tcPr>
          <w:p w14:paraId="73DB8EE3" w14:textId="77777777" w:rsidR="00065739" w:rsidRDefault="00065739">
            <w:pPr>
              <w:pStyle w:val="Heading4"/>
              <w:rPr>
                <w:b w:val="0"/>
              </w:rPr>
            </w:pPr>
          </w:p>
        </w:tc>
        <w:tc>
          <w:tcPr>
            <w:tcW w:w="1800" w:type="dxa"/>
            <w:vMerge/>
            <w:shd w:val="clear" w:color="auto" w:fill="A6A6A6"/>
          </w:tcPr>
          <w:p w14:paraId="18A89885" w14:textId="77777777" w:rsidR="00065739" w:rsidRDefault="00065739">
            <w:pPr>
              <w:pStyle w:val="Heading4"/>
              <w:rPr>
                <w:b w:val="0"/>
              </w:rPr>
            </w:pPr>
          </w:p>
        </w:tc>
        <w:tc>
          <w:tcPr>
            <w:tcW w:w="1260" w:type="dxa"/>
            <w:vMerge/>
            <w:shd w:val="clear" w:color="auto" w:fill="A6A6A6"/>
            <w:vAlign w:val="center"/>
          </w:tcPr>
          <w:p w14:paraId="49058B62" w14:textId="24FCFDFD" w:rsidR="00065739" w:rsidRDefault="00065739">
            <w:pPr>
              <w:pStyle w:val="Heading4"/>
              <w:rPr>
                <w:b w:val="0"/>
              </w:rPr>
            </w:pPr>
          </w:p>
        </w:tc>
        <w:tc>
          <w:tcPr>
            <w:tcW w:w="1620" w:type="dxa"/>
            <w:vMerge/>
            <w:shd w:val="clear" w:color="auto" w:fill="A6A6A6"/>
            <w:vAlign w:val="center"/>
          </w:tcPr>
          <w:p w14:paraId="74C0FE3F" w14:textId="77777777" w:rsidR="00065739" w:rsidRDefault="00065739">
            <w:pPr>
              <w:pStyle w:val="Heading4"/>
              <w:jc w:val="center"/>
              <w:rPr>
                <w:sz w:val="20"/>
              </w:rPr>
            </w:pPr>
          </w:p>
        </w:tc>
        <w:tc>
          <w:tcPr>
            <w:tcW w:w="3780" w:type="dxa"/>
            <w:vMerge/>
            <w:shd w:val="clear" w:color="auto" w:fill="A6A6A6"/>
            <w:vAlign w:val="center"/>
          </w:tcPr>
          <w:p w14:paraId="7086599D" w14:textId="77777777" w:rsidR="00065739" w:rsidRDefault="00065739">
            <w:pPr>
              <w:spacing w:line="360" w:lineRule="auto"/>
              <w:jc w:val="center"/>
              <w:rPr>
                <w:b/>
              </w:rPr>
            </w:pPr>
          </w:p>
        </w:tc>
      </w:tr>
      <w:tr w:rsidR="00065739" w14:paraId="3391B3F8" w14:textId="77777777" w:rsidTr="00A73F86">
        <w:trPr>
          <w:cantSplit/>
        </w:trPr>
        <w:tc>
          <w:tcPr>
            <w:tcW w:w="540" w:type="dxa"/>
            <w:vAlign w:val="center"/>
          </w:tcPr>
          <w:p w14:paraId="520C13B3" w14:textId="77777777" w:rsidR="00065739" w:rsidRDefault="0006573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bookmarkStart w:id="2" w:name="Text81"/>
            <w:bookmarkStart w:id="3" w:name="Text21"/>
          </w:p>
        </w:tc>
        <w:tc>
          <w:tcPr>
            <w:tcW w:w="1440" w:type="dxa"/>
            <w:vAlign w:val="center"/>
          </w:tcPr>
          <w:p w14:paraId="345C9691" w14:textId="77777777" w:rsidR="00065739" w:rsidRDefault="0006573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  <w:tc>
          <w:tcPr>
            <w:tcW w:w="1170" w:type="dxa"/>
            <w:vAlign w:val="center"/>
          </w:tcPr>
          <w:p w14:paraId="5F08F8AA" w14:textId="77777777" w:rsidR="00065739" w:rsidRDefault="00065739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 xml:space="preserve">M </w:t>
            </w:r>
            <w:r>
              <w:rPr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  <w:bookmarkEnd w:id="5"/>
            <w:r>
              <w:rPr>
                <w:bCs/>
              </w:rPr>
              <w:t xml:space="preserve"> F </w:t>
            </w:r>
            <w:r>
              <w:rPr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  <w:bookmarkEnd w:id="6"/>
          </w:p>
        </w:tc>
        <w:tc>
          <w:tcPr>
            <w:tcW w:w="1260" w:type="dxa"/>
            <w:vAlign w:val="center"/>
          </w:tcPr>
          <w:p w14:paraId="7638703D" w14:textId="77777777" w:rsidR="00065739" w:rsidRDefault="0006573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7" w:name="Text36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7"/>
          </w:p>
        </w:tc>
        <w:tc>
          <w:tcPr>
            <w:tcW w:w="1440" w:type="dxa"/>
            <w:vAlign w:val="center"/>
          </w:tcPr>
          <w:p w14:paraId="6E36D63C" w14:textId="71E20E32" w:rsidR="00065739" w:rsidRDefault="0006573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0ECA4126" w14:textId="42F8CE4A" w:rsidR="00065739" w:rsidRDefault="0006573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Cs/>
              </w:rPr>
              <w:t xml:space="preserve">Y </w:t>
            </w: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N </w:t>
            </w:r>
            <w:r>
              <w:rPr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</w:p>
        </w:tc>
        <w:bookmarkEnd w:id="2"/>
        <w:tc>
          <w:tcPr>
            <w:tcW w:w="1260" w:type="dxa"/>
            <w:vAlign w:val="center"/>
          </w:tcPr>
          <w:p w14:paraId="48C5A239" w14:textId="16EFF658" w:rsidR="00065739" w:rsidRDefault="00065739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60ED4A3C" w14:textId="77777777" w:rsidR="00065739" w:rsidRDefault="00065739">
            <w:pPr>
              <w:pStyle w:val="Title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>
              <w:instrText xml:space="preserve"> FORMCHECKBOX </w:instrText>
            </w:r>
            <w:r>
              <w:fldChar w:fldCharType="end"/>
            </w:r>
            <w:bookmarkEnd w:id="8"/>
          </w:p>
        </w:tc>
        <w:bookmarkEnd w:id="3"/>
        <w:tc>
          <w:tcPr>
            <w:tcW w:w="3780" w:type="dxa"/>
            <w:vAlign w:val="center"/>
          </w:tcPr>
          <w:p w14:paraId="30A48BBE" w14:textId="77777777" w:rsidR="00065739" w:rsidRDefault="00065739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065739" w14:paraId="57961B7C" w14:textId="77777777" w:rsidTr="00A73F86">
        <w:trPr>
          <w:cantSplit/>
        </w:trPr>
        <w:tc>
          <w:tcPr>
            <w:tcW w:w="540" w:type="dxa"/>
            <w:vAlign w:val="center"/>
          </w:tcPr>
          <w:p w14:paraId="77B1F08E" w14:textId="77777777" w:rsidR="00065739" w:rsidRDefault="0006573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bookmarkStart w:id="9" w:name="Text82"/>
            <w:bookmarkStart w:id="10" w:name="Text22"/>
          </w:p>
        </w:tc>
        <w:tc>
          <w:tcPr>
            <w:tcW w:w="1440" w:type="dxa"/>
            <w:vAlign w:val="center"/>
          </w:tcPr>
          <w:p w14:paraId="00667206" w14:textId="77777777" w:rsidR="00065739" w:rsidRDefault="0006573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1"/>
          </w:p>
        </w:tc>
        <w:tc>
          <w:tcPr>
            <w:tcW w:w="1170" w:type="dxa"/>
            <w:vAlign w:val="center"/>
          </w:tcPr>
          <w:p w14:paraId="7530FC29" w14:textId="77777777" w:rsidR="00065739" w:rsidRDefault="0006573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Cs/>
              </w:rPr>
              <w:t xml:space="preserve">M </w:t>
            </w:r>
            <w:r>
              <w:rPr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F </w:t>
            </w:r>
            <w:r>
              <w:rPr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346A2A2" w14:textId="77777777" w:rsidR="00065739" w:rsidRDefault="0006573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2" w:name="Text37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12"/>
          </w:p>
        </w:tc>
        <w:tc>
          <w:tcPr>
            <w:tcW w:w="1440" w:type="dxa"/>
            <w:vAlign w:val="center"/>
          </w:tcPr>
          <w:p w14:paraId="77DA2519" w14:textId="08479A37" w:rsidR="00065739" w:rsidRDefault="0006573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19E771D2" w14:textId="5E0ECCF0" w:rsidR="00065739" w:rsidRDefault="0006573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Cs/>
              </w:rPr>
              <w:t xml:space="preserve">Y </w:t>
            </w:r>
            <w:r>
              <w:rPr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N </w:t>
            </w:r>
            <w:r>
              <w:rPr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6CE20DA" w14:textId="0032049C" w:rsidR="00065739" w:rsidRDefault="0006573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9"/>
          </w:p>
        </w:tc>
        <w:tc>
          <w:tcPr>
            <w:tcW w:w="1620" w:type="dxa"/>
            <w:vAlign w:val="center"/>
          </w:tcPr>
          <w:p w14:paraId="2CCF0CE9" w14:textId="77777777" w:rsidR="00065739" w:rsidRDefault="00065739">
            <w:pPr>
              <w:pStyle w:val="Title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bookmarkEnd w:id="10"/>
        <w:tc>
          <w:tcPr>
            <w:tcW w:w="3780" w:type="dxa"/>
            <w:vAlign w:val="center"/>
          </w:tcPr>
          <w:p w14:paraId="0CF61526" w14:textId="77777777" w:rsidR="00065739" w:rsidRDefault="0006573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065739" w14:paraId="5112F849" w14:textId="77777777" w:rsidTr="00A73F86">
        <w:trPr>
          <w:cantSplit/>
        </w:trPr>
        <w:tc>
          <w:tcPr>
            <w:tcW w:w="540" w:type="dxa"/>
            <w:vAlign w:val="center"/>
          </w:tcPr>
          <w:p w14:paraId="34A9453B" w14:textId="77777777" w:rsidR="00065739" w:rsidRDefault="0006573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bookmarkStart w:id="13" w:name="Text53"/>
            <w:bookmarkStart w:id="14" w:name="Text38"/>
            <w:bookmarkStart w:id="15" w:name="Text68"/>
            <w:bookmarkStart w:id="16" w:name="Text83"/>
            <w:bookmarkStart w:id="17" w:name="Text23"/>
          </w:p>
        </w:tc>
        <w:tc>
          <w:tcPr>
            <w:tcW w:w="1440" w:type="dxa"/>
            <w:vAlign w:val="center"/>
          </w:tcPr>
          <w:p w14:paraId="5CD1B276" w14:textId="77777777" w:rsidR="00065739" w:rsidRDefault="0006573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8" w:name="Text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8"/>
          </w:p>
        </w:tc>
        <w:bookmarkEnd w:id="13"/>
        <w:tc>
          <w:tcPr>
            <w:tcW w:w="1170" w:type="dxa"/>
            <w:vAlign w:val="center"/>
          </w:tcPr>
          <w:p w14:paraId="73B84463" w14:textId="77777777" w:rsidR="00065739" w:rsidRDefault="0006573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Cs/>
              </w:rPr>
              <w:t xml:space="preserve">M </w:t>
            </w:r>
            <w:r>
              <w:rPr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F </w:t>
            </w:r>
            <w:r>
              <w:rPr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F247CE7" w14:textId="77777777" w:rsidR="00065739" w:rsidRDefault="0006573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14"/>
          </w:p>
        </w:tc>
        <w:tc>
          <w:tcPr>
            <w:tcW w:w="1440" w:type="dxa"/>
            <w:vAlign w:val="center"/>
          </w:tcPr>
          <w:p w14:paraId="35D89C56" w14:textId="3DF3E1CF" w:rsidR="00065739" w:rsidRDefault="0006573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10854BAA" w14:textId="78D90E24" w:rsidR="00065739" w:rsidRDefault="0006573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Cs/>
              </w:rPr>
              <w:t xml:space="preserve">Y </w:t>
            </w:r>
            <w:r>
              <w:rPr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N </w:t>
            </w:r>
            <w:r>
              <w:rPr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</w:p>
        </w:tc>
        <w:bookmarkEnd w:id="15"/>
        <w:tc>
          <w:tcPr>
            <w:tcW w:w="1260" w:type="dxa"/>
            <w:vAlign w:val="center"/>
          </w:tcPr>
          <w:p w14:paraId="51F250CE" w14:textId="5F065204" w:rsidR="00065739" w:rsidRDefault="0006573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16"/>
          </w:p>
        </w:tc>
        <w:tc>
          <w:tcPr>
            <w:tcW w:w="1620" w:type="dxa"/>
            <w:vAlign w:val="center"/>
          </w:tcPr>
          <w:p w14:paraId="5812C634" w14:textId="77777777" w:rsidR="00065739" w:rsidRDefault="00065739">
            <w:pPr>
              <w:pStyle w:val="Title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bookmarkEnd w:id="17"/>
        <w:tc>
          <w:tcPr>
            <w:tcW w:w="3780" w:type="dxa"/>
            <w:vAlign w:val="center"/>
          </w:tcPr>
          <w:p w14:paraId="3DBB2F50" w14:textId="77777777" w:rsidR="00065739" w:rsidRDefault="0006573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065739" w14:paraId="7A1640E9" w14:textId="77777777" w:rsidTr="00A73F86">
        <w:trPr>
          <w:cantSplit/>
        </w:trPr>
        <w:tc>
          <w:tcPr>
            <w:tcW w:w="540" w:type="dxa"/>
            <w:vAlign w:val="center"/>
          </w:tcPr>
          <w:p w14:paraId="5FCBFBC2" w14:textId="77777777" w:rsidR="00065739" w:rsidRDefault="0006573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bookmarkStart w:id="19" w:name="Text39"/>
            <w:bookmarkStart w:id="20" w:name="Text84"/>
            <w:bookmarkStart w:id="21" w:name="Text24"/>
          </w:p>
        </w:tc>
        <w:tc>
          <w:tcPr>
            <w:tcW w:w="1440" w:type="dxa"/>
            <w:vAlign w:val="center"/>
          </w:tcPr>
          <w:p w14:paraId="2F862941" w14:textId="77777777" w:rsidR="00065739" w:rsidRDefault="0006573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2" w:name="Text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2"/>
          </w:p>
        </w:tc>
        <w:tc>
          <w:tcPr>
            <w:tcW w:w="1170" w:type="dxa"/>
            <w:vAlign w:val="center"/>
          </w:tcPr>
          <w:p w14:paraId="48E96C0B" w14:textId="77777777" w:rsidR="00065739" w:rsidRDefault="0006573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Cs/>
              </w:rPr>
              <w:t xml:space="preserve">M </w:t>
            </w:r>
            <w:r>
              <w:rPr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F </w:t>
            </w:r>
            <w:r>
              <w:rPr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DE2BC23" w14:textId="77777777" w:rsidR="00065739" w:rsidRDefault="0006573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19"/>
          </w:p>
        </w:tc>
        <w:tc>
          <w:tcPr>
            <w:tcW w:w="1440" w:type="dxa"/>
            <w:vAlign w:val="center"/>
          </w:tcPr>
          <w:p w14:paraId="3E5851E6" w14:textId="502A9405" w:rsidR="00065739" w:rsidRDefault="0006573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77E59443" w14:textId="3A007E0E" w:rsidR="00065739" w:rsidRDefault="0006573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Cs/>
              </w:rPr>
              <w:t xml:space="preserve">Y </w:t>
            </w:r>
            <w:r>
              <w:rPr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N </w:t>
            </w:r>
            <w:r>
              <w:rPr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D4AAD75" w14:textId="64B46723" w:rsidR="00065739" w:rsidRDefault="0006573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20"/>
          </w:p>
        </w:tc>
        <w:tc>
          <w:tcPr>
            <w:tcW w:w="1620" w:type="dxa"/>
            <w:vAlign w:val="center"/>
          </w:tcPr>
          <w:p w14:paraId="14ED5798" w14:textId="77777777" w:rsidR="00065739" w:rsidRDefault="00065739">
            <w:pPr>
              <w:pStyle w:val="Title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bookmarkEnd w:id="21"/>
        <w:tc>
          <w:tcPr>
            <w:tcW w:w="3780" w:type="dxa"/>
            <w:vAlign w:val="center"/>
          </w:tcPr>
          <w:p w14:paraId="4D420DBF" w14:textId="77777777" w:rsidR="00065739" w:rsidRDefault="0006573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065739" w14:paraId="3C55DFDC" w14:textId="77777777" w:rsidTr="00A73F86">
        <w:trPr>
          <w:cantSplit/>
        </w:trPr>
        <w:tc>
          <w:tcPr>
            <w:tcW w:w="540" w:type="dxa"/>
            <w:vAlign w:val="center"/>
          </w:tcPr>
          <w:p w14:paraId="42C51365" w14:textId="77777777" w:rsidR="00065739" w:rsidRDefault="0006573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  <w:bookmarkStart w:id="23" w:name="Text10"/>
            <w:bookmarkStart w:id="24" w:name="Text70"/>
            <w:bookmarkStart w:id="25" w:name="Text85"/>
            <w:bookmarkStart w:id="26" w:name="Text25"/>
          </w:p>
        </w:tc>
        <w:tc>
          <w:tcPr>
            <w:tcW w:w="1440" w:type="dxa"/>
            <w:vAlign w:val="center"/>
          </w:tcPr>
          <w:p w14:paraId="1D85E123" w14:textId="77777777" w:rsidR="00065739" w:rsidRDefault="0006573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3"/>
          </w:p>
        </w:tc>
        <w:tc>
          <w:tcPr>
            <w:tcW w:w="1170" w:type="dxa"/>
            <w:vAlign w:val="center"/>
          </w:tcPr>
          <w:p w14:paraId="341AAE38" w14:textId="77777777" w:rsidR="00065739" w:rsidRDefault="0006573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Cs/>
              </w:rPr>
              <w:t xml:space="preserve">M </w:t>
            </w:r>
            <w:r>
              <w:rPr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F </w:t>
            </w:r>
            <w:r>
              <w:rPr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E9A5E26" w14:textId="77777777" w:rsidR="00065739" w:rsidRDefault="0006573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7" w:name="Text40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27"/>
          </w:p>
        </w:tc>
        <w:tc>
          <w:tcPr>
            <w:tcW w:w="1440" w:type="dxa"/>
            <w:vAlign w:val="center"/>
          </w:tcPr>
          <w:p w14:paraId="031AE6C6" w14:textId="0C7D6B25" w:rsidR="00065739" w:rsidRDefault="0006573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6770EB0F" w14:textId="3FF0A60B" w:rsidR="00065739" w:rsidRDefault="0006573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Cs/>
              </w:rPr>
              <w:t xml:space="preserve">Y </w:t>
            </w:r>
            <w:r>
              <w:rPr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N </w:t>
            </w:r>
            <w:r>
              <w:rPr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</w:p>
        </w:tc>
        <w:bookmarkEnd w:id="24"/>
        <w:tc>
          <w:tcPr>
            <w:tcW w:w="1260" w:type="dxa"/>
            <w:vAlign w:val="center"/>
          </w:tcPr>
          <w:p w14:paraId="3A13DCEC" w14:textId="3D75B36B" w:rsidR="00065739" w:rsidRDefault="0006573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25"/>
          </w:p>
        </w:tc>
        <w:tc>
          <w:tcPr>
            <w:tcW w:w="1620" w:type="dxa"/>
            <w:vAlign w:val="center"/>
          </w:tcPr>
          <w:p w14:paraId="270F1CE9" w14:textId="77777777" w:rsidR="00065739" w:rsidRDefault="00065739">
            <w:pPr>
              <w:pStyle w:val="Title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bookmarkEnd w:id="26"/>
        <w:tc>
          <w:tcPr>
            <w:tcW w:w="3780" w:type="dxa"/>
            <w:vAlign w:val="center"/>
          </w:tcPr>
          <w:p w14:paraId="449FAA52" w14:textId="77777777" w:rsidR="00065739" w:rsidRDefault="0006573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065739" w14:paraId="13102ADE" w14:textId="77777777" w:rsidTr="00A73F86">
        <w:trPr>
          <w:cantSplit/>
        </w:trPr>
        <w:tc>
          <w:tcPr>
            <w:tcW w:w="540" w:type="dxa"/>
            <w:vAlign w:val="center"/>
          </w:tcPr>
          <w:p w14:paraId="4579CD1E" w14:textId="77777777" w:rsidR="00065739" w:rsidRDefault="0006573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  <w:bookmarkStart w:id="28" w:name="Text11"/>
            <w:bookmarkStart w:id="29" w:name="Text56"/>
            <w:bookmarkStart w:id="30" w:name="Text41"/>
            <w:bookmarkStart w:id="31" w:name="Text26"/>
          </w:p>
        </w:tc>
        <w:tc>
          <w:tcPr>
            <w:tcW w:w="1440" w:type="dxa"/>
            <w:vAlign w:val="center"/>
          </w:tcPr>
          <w:p w14:paraId="6CBEDBB3" w14:textId="77777777" w:rsidR="00065739" w:rsidRDefault="0006573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8"/>
          </w:p>
        </w:tc>
        <w:bookmarkEnd w:id="29"/>
        <w:tc>
          <w:tcPr>
            <w:tcW w:w="1170" w:type="dxa"/>
            <w:vAlign w:val="center"/>
          </w:tcPr>
          <w:p w14:paraId="70FF6021" w14:textId="77777777" w:rsidR="00065739" w:rsidRDefault="0006573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Cs/>
              </w:rPr>
              <w:t xml:space="preserve">M </w:t>
            </w:r>
            <w:r>
              <w:rPr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F </w:t>
            </w:r>
            <w:r>
              <w:rPr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017C6CE" w14:textId="77777777" w:rsidR="00065739" w:rsidRDefault="0006573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30"/>
          </w:p>
        </w:tc>
        <w:tc>
          <w:tcPr>
            <w:tcW w:w="1440" w:type="dxa"/>
            <w:vAlign w:val="center"/>
          </w:tcPr>
          <w:p w14:paraId="7B328734" w14:textId="4284306D" w:rsidR="00065739" w:rsidRDefault="0006573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17C4DCCF" w14:textId="0E1ECE5D" w:rsidR="00065739" w:rsidRDefault="0006573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Cs/>
              </w:rPr>
              <w:t xml:space="preserve">Y </w:t>
            </w:r>
            <w:r>
              <w:rPr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N </w:t>
            </w:r>
            <w:r>
              <w:rPr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C79C2D6" w14:textId="71F67A75" w:rsidR="00065739" w:rsidRDefault="0006573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32" w:name="Text86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32"/>
          </w:p>
        </w:tc>
        <w:tc>
          <w:tcPr>
            <w:tcW w:w="1620" w:type="dxa"/>
            <w:vAlign w:val="center"/>
          </w:tcPr>
          <w:p w14:paraId="463469C7" w14:textId="77777777" w:rsidR="00065739" w:rsidRDefault="00065739">
            <w:pPr>
              <w:pStyle w:val="Title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bookmarkEnd w:id="31"/>
        <w:tc>
          <w:tcPr>
            <w:tcW w:w="3780" w:type="dxa"/>
            <w:vAlign w:val="center"/>
          </w:tcPr>
          <w:p w14:paraId="768979BC" w14:textId="77777777" w:rsidR="00065739" w:rsidRDefault="0006573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065739" w14:paraId="1C3F57F4" w14:textId="77777777" w:rsidTr="00A73F86">
        <w:trPr>
          <w:cantSplit/>
        </w:trPr>
        <w:tc>
          <w:tcPr>
            <w:tcW w:w="540" w:type="dxa"/>
            <w:vAlign w:val="center"/>
          </w:tcPr>
          <w:p w14:paraId="6E494D01" w14:textId="77777777" w:rsidR="00065739" w:rsidRDefault="0006573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  <w:bookmarkStart w:id="33" w:name="Text57"/>
            <w:bookmarkStart w:id="34" w:name="Text27"/>
          </w:p>
        </w:tc>
        <w:tc>
          <w:tcPr>
            <w:tcW w:w="1440" w:type="dxa"/>
            <w:vAlign w:val="center"/>
          </w:tcPr>
          <w:p w14:paraId="0D1C0EB6" w14:textId="77777777" w:rsidR="00065739" w:rsidRDefault="0006573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5" w:name="Text1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5"/>
          </w:p>
        </w:tc>
        <w:bookmarkEnd w:id="33"/>
        <w:tc>
          <w:tcPr>
            <w:tcW w:w="1170" w:type="dxa"/>
            <w:vAlign w:val="center"/>
          </w:tcPr>
          <w:p w14:paraId="086D0C99" w14:textId="77777777" w:rsidR="00065739" w:rsidRDefault="0006573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Cs/>
              </w:rPr>
              <w:t xml:space="preserve">M </w:t>
            </w:r>
            <w:r>
              <w:rPr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F </w:t>
            </w:r>
            <w:r>
              <w:rPr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A891110" w14:textId="77777777" w:rsidR="00065739" w:rsidRDefault="0006573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6" w:name="Text42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36"/>
          </w:p>
        </w:tc>
        <w:tc>
          <w:tcPr>
            <w:tcW w:w="1440" w:type="dxa"/>
            <w:vAlign w:val="center"/>
          </w:tcPr>
          <w:p w14:paraId="57607797" w14:textId="64429219" w:rsidR="00065739" w:rsidRDefault="0006573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1A9D5ACD" w14:textId="4EDF7B82" w:rsidR="00065739" w:rsidRDefault="0006573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Cs/>
              </w:rPr>
              <w:t xml:space="preserve">Y </w:t>
            </w:r>
            <w:r>
              <w:rPr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N </w:t>
            </w:r>
            <w:r>
              <w:rPr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2AD8C176" w14:textId="76579FE0" w:rsidR="00065739" w:rsidRDefault="0006573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37" w:name="Text87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37"/>
          </w:p>
        </w:tc>
        <w:tc>
          <w:tcPr>
            <w:tcW w:w="1620" w:type="dxa"/>
            <w:vAlign w:val="center"/>
          </w:tcPr>
          <w:p w14:paraId="58828B08" w14:textId="77777777" w:rsidR="00065739" w:rsidRDefault="00065739">
            <w:pPr>
              <w:pStyle w:val="Title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bookmarkEnd w:id="34"/>
        <w:tc>
          <w:tcPr>
            <w:tcW w:w="3780" w:type="dxa"/>
            <w:vAlign w:val="center"/>
          </w:tcPr>
          <w:p w14:paraId="19DF07EA" w14:textId="77777777" w:rsidR="00065739" w:rsidRDefault="0006573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065739" w14:paraId="34F6428A" w14:textId="77777777" w:rsidTr="00A73F86">
        <w:trPr>
          <w:cantSplit/>
        </w:trPr>
        <w:tc>
          <w:tcPr>
            <w:tcW w:w="540" w:type="dxa"/>
            <w:vAlign w:val="center"/>
          </w:tcPr>
          <w:p w14:paraId="451DEB1B" w14:textId="77777777" w:rsidR="00065739" w:rsidRDefault="0006573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bookmarkStart w:id="38" w:name="Text58"/>
            <w:bookmarkStart w:id="39" w:name="Text73"/>
            <w:bookmarkStart w:id="40" w:name="Text88"/>
            <w:bookmarkStart w:id="41" w:name="Text28"/>
          </w:p>
        </w:tc>
        <w:tc>
          <w:tcPr>
            <w:tcW w:w="1440" w:type="dxa"/>
            <w:vAlign w:val="center"/>
          </w:tcPr>
          <w:p w14:paraId="27D13EE1" w14:textId="77777777" w:rsidR="00065739" w:rsidRDefault="0006573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2" w:name="Text1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2"/>
          </w:p>
        </w:tc>
        <w:bookmarkEnd w:id="38"/>
        <w:tc>
          <w:tcPr>
            <w:tcW w:w="1170" w:type="dxa"/>
            <w:vAlign w:val="center"/>
          </w:tcPr>
          <w:p w14:paraId="21660FF0" w14:textId="77777777" w:rsidR="00065739" w:rsidRDefault="0006573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Cs/>
              </w:rPr>
              <w:t xml:space="preserve">M </w:t>
            </w:r>
            <w:r>
              <w:rPr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F </w:t>
            </w:r>
            <w:r>
              <w:rPr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37E27A0" w14:textId="77777777" w:rsidR="00065739" w:rsidRDefault="0006573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3" w:name="Text43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43"/>
          </w:p>
        </w:tc>
        <w:tc>
          <w:tcPr>
            <w:tcW w:w="1440" w:type="dxa"/>
            <w:vAlign w:val="center"/>
          </w:tcPr>
          <w:p w14:paraId="79C3233A" w14:textId="68EBB461" w:rsidR="00065739" w:rsidRDefault="0006573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22134DBF" w14:textId="6E920D21" w:rsidR="00065739" w:rsidRDefault="0006573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Cs/>
              </w:rPr>
              <w:t xml:space="preserve">Y </w:t>
            </w:r>
            <w:r>
              <w:rPr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N </w:t>
            </w:r>
            <w:r>
              <w:rPr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</w:p>
        </w:tc>
        <w:bookmarkEnd w:id="39"/>
        <w:tc>
          <w:tcPr>
            <w:tcW w:w="1260" w:type="dxa"/>
            <w:vAlign w:val="center"/>
          </w:tcPr>
          <w:p w14:paraId="4E2B5CCF" w14:textId="21B118DB" w:rsidR="00065739" w:rsidRDefault="0006573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40"/>
          </w:p>
        </w:tc>
        <w:tc>
          <w:tcPr>
            <w:tcW w:w="1620" w:type="dxa"/>
            <w:vAlign w:val="center"/>
          </w:tcPr>
          <w:p w14:paraId="70944B09" w14:textId="77777777" w:rsidR="00065739" w:rsidRDefault="00065739">
            <w:pPr>
              <w:pStyle w:val="Title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bookmarkEnd w:id="41"/>
        <w:tc>
          <w:tcPr>
            <w:tcW w:w="3780" w:type="dxa"/>
            <w:vAlign w:val="center"/>
          </w:tcPr>
          <w:p w14:paraId="641FD9E0" w14:textId="77777777" w:rsidR="00065739" w:rsidRDefault="0006573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065739" w14:paraId="05779DAA" w14:textId="77777777" w:rsidTr="00A73F86">
        <w:trPr>
          <w:cantSplit/>
        </w:trPr>
        <w:tc>
          <w:tcPr>
            <w:tcW w:w="540" w:type="dxa"/>
            <w:vAlign w:val="center"/>
          </w:tcPr>
          <w:p w14:paraId="66636BA4" w14:textId="77777777" w:rsidR="00065739" w:rsidRDefault="0006573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  <w:bookmarkStart w:id="44" w:name="Text14"/>
            <w:bookmarkStart w:id="45" w:name="Text59"/>
            <w:bookmarkStart w:id="46" w:name="Text44"/>
            <w:bookmarkStart w:id="47" w:name="Text74"/>
            <w:bookmarkStart w:id="48" w:name="Text89"/>
          </w:p>
        </w:tc>
        <w:tc>
          <w:tcPr>
            <w:tcW w:w="1440" w:type="dxa"/>
            <w:vAlign w:val="center"/>
          </w:tcPr>
          <w:p w14:paraId="0F2565AC" w14:textId="77777777" w:rsidR="00065739" w:rsidRDefault="0006573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4"/>
          </w:p>
        </w:tc>
        <w:bookmarkEnd w:id="45"/>
        <w:tc>
          <w:tcPr>
            <w:tcW w:w="1170" w:type="dxa"/>
            <w:vAlign w:val="center"/>
          </w:tcPr>
          <w:p w14:paraId="28BA2AF6" w14:textId="77777777" w:rsidR="00065739" w:rsidRDefault="0006573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Cs/>
              </w:rPr>
              <w:t xml:space="preserve">M </w:t>
            </w:r>
            <w:r>
              <w:rPr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F </w:t>
            </w:r>
            <w:r>
              <w:rPr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90EF10B" w14:textId="77777777" w:rsidR="00065739" w:rsidRDefault="0006573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46"/>
          </w:p>
        </w:tc>
        <w:tc>
          <w:tcPr>
            <w:tcW w:w="1440" w:type="dxa"/>
            <w:vAlign w:val="center"/>
          </w:tcPr>
          <w:p w14:paraId="1D41E606" w14:textId="3573CB46" w:rsidR="00065739" w:rsidRDefault="0006573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110C5B90" w14:textId="740EA232" w:rsidR="00065739" w:rsidRDefault="0006573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Cs/>
              </w:rPr>
              <w:t xml:space="preserve">Y </w:t>
            </w:r>
            <w:r>
              <w:rPr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N </w:t>
            </w:r>
            <w:r>
              <w:rPr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</w:p>
        </w:tc>
        <w:bookmarkEnd w:id="47"/>
        <w:tc>
          <w:tcPr>
            <w:tcW w:w="1260" w:type="dxa"/>
            <w:vAlign w:val="center"/>
          </w:tcPr>
          <w:p w14:paraId="04224269" w14:textId="599A571A" w:rsidR="00065739" w:rsidRDefault="0006573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48"/>
          </w:p>
        </w:tc>
        <w:tc>
          <w:tcPr>
            <w:tcW w:w="1620" w:type="dxa"/>
            <w:vAlign w:val="center"/>
          </w:tcPr>
          <w:p w14:paraId="315A5B89" w14:textId="77777777" w:rsidR="00065739" w:rsidRDefault="00065739">
            <w:pPr>
              <w:pStyle w:val="Title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3780" w:type="dxa"/>
            <w:vAlign w:val="center"/>
          </w:tcPr>
          <w:p w14:paraId="42B71A45" w14:textId="77777777" w:rsidR="00065739" w:rsidRDefault="0006573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065739" w14:paraId="040CFD91" w14:textId="77777777" w:rsidTr="00A73F86">
        <w:trPr>
          <w:cantSplit/>
        </w:trPr>
        <w:tc>
          <w:tcPr>
            <w:tcW w:w="540" w:type="dxa"/>
            <w:vAlign w:val="center"/>
          </w:tcPr>
          <w:p w14:paraId="58E83901" w14:textId="77777777" w:rsidR="00065739" w:rsidRDefault="0006573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bookmarkStart w:id="49" w:name="Text60"/>
            <w:bookmarkStart w:id="50" w:name="Text30"/>
            <w:r>
              <w:rPr>
                <w:b/>
              </w:rPr>
              <w:t>0</w:t>
            </w:r>
          </w:p>
        </w:tc>
        <w:tc>
          <w:tcPr>
            <w:tcW w:w="1440" w:type="dxa"/>
            <w:vAlign w:val="center"/>
          </w:tcPr>
          <w:p w14:paraId="5FDFC8AF" w14:textId="77777777" w:rsidR="00065739" w:rsidRDefault="0006573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1" w:name="Text1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1"/>
          </w:p>
        </w:tc>
        <w:bookmarkEnd w:id="49"/>
        <w:tc>
          <w:tcPr>
            <w:tcW w:w="1170" w:type="dxa"/>
            <w:vAlign w:val="center"/>
          </w:tcPr>
          <w:p w14:paraId="2722BBF1" w14:textId="77777777" w:rsidR="00065739" w:rsidRDefault="0006573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Cs/>
              </w:rPr>
              <w:t xml:space="preserve">M </w:t>
            </w:r>
            <w:r>
              <w:rPr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F </w:t>
            </w:r>
            <w:r>
              <w:rPr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A90C245" w14:textId="77777777" w:rsidR="00065739" w:rsidRDefault="0006573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2" w:name="Text45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52"/>
          </w:p>
        </w:tc>
        <w:tc>
          <w:tcPr>
            <w:tcW w:w="1440" w:type="dxa"/>
            <w:vAlign w:val="center"/>
          </w:tcPr>
          <w:p w14:paraId="1E79DA56" w14:textId="364A14B2" w:rsidR="00065739" w:rsidRDefault="0006573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73535D54" w14:textId="70715810" w:rsidR="00065739" w:rsidRDefault="0006573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Cs/>
              </w:rPr>
              <w:t xml:space="preserve">Y </w:t>
            </w:r>
            <w:r>
              <w:rPr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N </w:t>
            </w:r>
            <w:r>
              <w:rPr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3B9E617" w14:textId="222151FF" w:rsidR="00065739" w:rsidRDefault="0006573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53" w:name="Text90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53"/>
          </w:p>
        </w:tc>
        <w:tc>
          <w:tcPr>
            <w:tcW w:w="1620" w:type="dxa"/>
            <w:vAlign w:val="center"/>
          </w:tcPr>
          <w:p w14:paraId="4DBCD9D2" w14:textId="77777777" w:rsidR="00065739" w:rsidRDefault="00065739">
            <w:pPr>
              <w:pStyle w:val="Title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bookmarkEnd w:id="50"/>
        <w:tc>
          <w:tcPr>
            <w:tcW w:w="3780" w:type="dxa"/>
            <w:vAlign w:val="center"/>
          </w:tcPr>
          <w:p w14:paraId="6A20B6AD" w14:textId="77777777" w:rsidR="00065739" w:rsidRDefault="0006573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065739" w14:paraId="7879EFE9" w14:textId="77777777" w:rsidTr="00A73F86">
        <w:trPr>
          <w:cantSplit/>
        </w:trPr>
        <w:tc>
          <w:tcPr>
            <w:tcW w:w="540" w:type="dxa"/>
            <w:vAlign w:val="center"/>
          </w:tcPr>
          <w:p w14:paraId="01685AAD" w14:textId="77777777" w:rsidR="00065739" w:rsidRDefault="0006573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bookmarkStart w:id="54" w:name="Text16"/>
            <w:bookmarkStart w:id="55" w:name="Text31"/>
            <w:r>
              <w:rPr>
                <w:b/>
              </w:rPr>
              <w:t>1</w:t>
            </w:r>
          </w:p>
        </w:tc>
        <w:tc>
          <w:tcPr>
            <w:tcW w:w="1440" w:type="dxa"/>
            <w:vAlign w:val="center"/>
          </w:tcPr>
          <w:p w14:paraId="1B6B5EC4" w14:textId="77777777" w:rsidR="00065739" w:rsidRDefault="0006573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4"/>
          </w:p>
        </w:tc>
        <w:tc>
          <w:tcPr>
            <w:tcW w:w="1170" w:type="dxa"/>
            <w:vAlign w:val="center"/>
          </w:tcPr>
          <w:p w14:paraId="011F365D" w14:textId="77777777" w:rsidR="00065739" w:rsidRDefault="0006573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Cs/>
              </w:rPr>
              <w:t xml:space="preserve">M </w:t>
            </w:r>
            <w:r>
              <w:rPr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F </w:t>
            </w:r>
            <w:r>
              <w:rPr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25752C65" w14:textId="77777777" w:rsidR="00065739" w:rsidRDefault="0006573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6" w:name="Text46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56"/>
          </w:p>
        </w:tc>
        <w:tc>
          <w:tcPr>
            <w:tcW w:w="1440" w:type="dxa"/>
            <w:vAlign w:val="center"/>
          </w:tcPr>
          <w:p w14:paraId="1B34ED08" w14:textId="5308C974" w:rsidR="00065739" w:rsidRDefault="0006573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3A0BB0A5" w14:textId="474C606A" w:rsidR="00065739" w:rsidRDefault="0006573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Cs/>
              </w:rPr>
              <w:t xml:space="preserve">Y </w:t>
            </w:r>
            <w:r>
              <w:rPr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N </w:t>
            </w:r>
            <w:r>
              <w:rPr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8761A6E" w14:textId="60305A79" w:rsidR="00065739" w:rsidRDefault="0006573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57" w:name="Text91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57"/>
          </w:p>
        </w:tc>
        <w:tc>
          <w:tcPr>
            <w:tcW w:w="1620" w:type="dxa"/>
            <w:vAlign w:val="center"/>
          </w:tcPr>
          <w:p w14:paraId="45E0D596" w14:textId="77777777" w:rsidR="00065739" w:rsidRDefault="00065739">
            <w:pPr>
              <w:pStyle w:val="Title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bookmarkEnd w:id="55"/>
        <w:tc>
          <w:tcPr>
            <w:tcW w:w="3780" w:type="dxa"/>
            <w:vAlign w:val="center"/>
          </w:tcPr>
          <w:p w14:paraId="7C62E1B6" w14:textId="77777777" w:rsidR="00065739" w:rsidRDefault="0006573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065739" w14:paraId="68FF0399" w14:textId="77777777" w:rsidTr="00A73F86">
        <w:trPr>
          <w:cantSplit/>
        </w:trPr>
        <w:tc>
          <w:tcPr>
            <w:tcW w:w="540" w:type="dxa"/>
            <w:vAlign w:val="center"/>
          </w:tcPr>
          <w:p w14:paraId="78F5B3F4" w14:textId="77777777" w:rsidR="00065739" w:rsidRDefault="0006573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bookmarkStart w:id="58" w:name="Text62"/>
            <w:r>
              <w:rPr>
                <w:b/>
              </w:rPr>
              <w:t>2</w:t>
            </w:r>
          </w:p>
        </w:tc>
        <w:tc>
          <w:tcPr>
            <w:tcW w:w="1440" w:type="dxa"/>
            <w:vAlign w:val="center"/>
          </w:tcPr>
          <w:p w14:paraId="050590A7" w14:textId="77777777" w:rsidR="00065739" w:rsidRDefault="0006573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9" w:name="Text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9"/>
          </w:p>
        </w:tc>
        <w:bookmarkEnd w:id="58"/>
        <w:tc>
          <w:tcPr>
            <w:tcW w:w="1170" w:type="dxa"/>
            <w:vAlign w:val="center"/>
          </w:tcPr>
          <w:p w14:paraId="418B17A2" w14:textId="77777777" w:rsidR="00065739" w:rsidRDefault="0006573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Cs/>
              </w:rPr>
              <w:t xml:space="preserve">M </w:t>
            </w:r>
            <w:r>
              <w:rPr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F </w:t>
            </w:r>
            <w:r>
              <w:rPr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01667D6" w14:textId="77777777" w:rsidR="00065739" w:rsidRDefault="0006573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0" w:name="Text47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60"/>
          </w:p>
        </w:tc>
        <w:tc>
          <w:tcPr>
            <w:tcW w:w="1440" w:type="dxa"/>
            <w:vAlign w:val="center"/>
          </w:tcPr>
          <w:p w14:paraId="469A493E" w14:textId="13254A59" w:rsidR="00065739" w:rsidRDefault="0006573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0DF755E5" w14:textId="581B8D0F" w:rsidR="00065739" w:rsidRDefault="0006573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Cs/>
              </w:rPr>
              <w:t xml:space="preserve">Y </w:t>
            </w:r>
            <w:r>
              <w:rPr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N </w:t>
            </w:r>
            <w:r>
              <w:rPr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27F8BAD3" w14:textId="6D8477DD" w:rsidR="00065739" w:rsidRDefault="0006573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61" w:name="Text92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61"/>
          </w:p>
        </w:tc>
        <w:tc>
          <w:tcPr>
            <w:tcW w:w="1620" w:type="dxa"/>
            <w:vAlign w:val="center"/>
          </w:tcPr>
          <w:p w14:paraId="0C23E854" w14:textId="77777777" w:rsidR="00065739" w:rsidRDefault="00065739">
            <w:pPr>
              <w:pStyle w:val="Title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3780" w:type="dxa"/>
            <w:vAlign w:val="center"/>
          </w:tcPr>
          <w:p w14:paraId="567531A9" w14:textId="77777777" w:rsidR="00065739" w:rsidRDefault="0006573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065739" w14:paraId="1A7C13E8" w14:textId="77777777" w:rsidTr="00A73F86">
        <w:trPr>
          <w:cantSplit/>
        </w:trPr>
        <w:tc>
          <w:tcPr>
            <w:tcW w:w="540" w:type="dxa"/>
            <w:vAlign w:val="center"/>
          </w:tcPr>
          <w:p w14:paraId="1A39F14E" w14:textId="77777777" w:rsidR="00065739" w:rsidRDefault="0006573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bookmarkStart w:id="62" w:name="Text78"/>
            <w:bookmarkStart w:id="63" w:name="Text93"/>
            <w:bookmarkStart w:id="64" w:name="Text33"/>
            <w:r>
              <w:rPr>
                <w:b/>
              </w:rPr>
              <w:t>3</w:t>
            </w:r>
          </w:p>
        </w:tc>
        <w:tc>
          <w:tcPr>
            <w:tcW w:w="1440" w:type="dxa"/>
            <w:vAlign w:val="center"/>
          </w:tcPr>
          <w:p w14:paraId="3BEB0651" w14:textId="77777777" w:rsidR="00065739" w:rsidRDefault="0006573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5" w:name="Text1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5"/>
          </w:p>
        </w:tc>
        <w:tc>
          <w:tcPr>
            <w:tcW w:w="1170" w:type="dxa"/>
            <w:vAlign w:val="center"/>
          </w:tcPr>
          <w:p w14:paraId="425E281E" w14:textId="77777777" w:rsidR="00065739" w:rsidRDefault="0006573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Cs/>
              </w:rPr>
              <w:t xml:space="preserve">M </w:t>
            </w:r>
            <w:r>
              <w:rPr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F </w:t>
            </w:r>
            <w:r>
              <w:rPr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135E6CF" w14:textId="77777777" w:rsidR="00065739" w:rsidRDefault="0006573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6" w:name="Text48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66"/>
          </w:p>
        </w:tc>
        <w:tc>
          <w:tcPr>
            <w:tcW w:w="1440" w:type="dxa"/>
            <w:vAlign w:val="center"/>
          </w:tcPr>
          <w:p w14:paraId="7BE459DA" w14:textId="18A1FEB1" w:rsidR="00065739" w:rsidRDefault="0006573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722D1E22" w14:textId="33FF6E63" w:rsidR="00065739" w:rsidRDefault="0006573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Cs/>
              </w:rPr>
              <w:t xml:space="preserve">Y </w:t>
            </w:r>
            <w:r>
              <w:rPr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N </w:t>
            </w:r>
            <w:r>
              <w:rPr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</w:p>
        </w:tc>
        <w:bookmarkEnd w:id="62"/>
        <w:tc>
          <w:tcPr>
            <w:tcW w:w="1260" w:type="dxa"/>
            <w:vAlign w:val="center"/>
          </w:tcPr>
          <w:p w14:paraId="02580B6B" w14:textId="64A6E85D" w:rsidR="00065739" w:rsidRDefault="0006573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63"/>
          </w:p>
        </w:tc>
        <w:tc>
          <w:tcPr>
            <w:tcW w:w="1620" w:type="dxa"/>
            <w:vAlign w:val="center"/>
          </w:tcPr>
          <w:p w14:paraId="06BAA7DF" w14:textId="77777777" w:rsidR="00065739" w:rsidRDefault="00065739">
            <w:pPr>
              <w:pStyle w:val="Title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bookmarkEnd w:id="64"/>
        <w:tc>
          <w:tcPr>
            <w:tcW w:w="3780" w:type="dxa"/>
            <w:vAlign w:val="center"/>
          </w:tcPr>
          <w:p w14:paraId="7FA5E62C" w14:textId="77777777" w:rsidR="00065739" w:rsidRDefault="0006573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065739" w14:paraId="55397B93" w14:textId="77777777" w:rsidTr="00A73F86">
        <w:trPr>
          <w:cantSplit/>
        </w:trPr>
        <w:tc>
          <w:tcPr>
            <w:tcW w:w="540" w:type="dxa"/>
            <w:vAlign w:val="center"/>
          </w:tcPr>
          <w:p w14:paraId="251470BE" w14:textId="77777777" w:rsidR="00065739" w:rsidRDefault="0006573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bookmarkStart w:id="67" w:name="Text64"/>
            <w:bookmarkStart w:id="68" w:name="Text79"/>
            <w:bookmarkStart w:id="69" w:name="Text34"/>
            <w:r>
              <w:rPr>
                <w:b/>
              </w:rPr>
              <w:t>4</w:t>
            </w:r>
          </w:p>
        </w:tc>
        <w:tc>
          <w:tcPr>
            <w:tcW w:w="1440" w:type="dxa"/>
            <w:vAlign w:val="center"/>
          </w:tcPr>
          <w:p w14:paraId="1C35EB1D" w14:textId="77777777" w:rsidR="00065739" w:rsidRDefault="0006573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0" w:name="Text1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0"/>
          </w:p>
        </w:tc>
        <w:bookmarkEnd w:id="67"/>
        <w:tc>
          <w:tcPr>
            <w:tcW w:w="1170" w:type="dxa"/>
            <w:vAlign w:val="center"/>
          </w:tcPr>
          <w:p w14:paraId="5B8972F4" w14:textId="77777777" w:rsidR="00065739" w:rsidRDefault="0006573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Cs/>
              </w:rPr>
              <w:t xml:space="preserve">M </w:t>
            </w:r>
            <w:r>
              <w:rPr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F </w:t>
            </w:r>
            <w:r>
              <w:rPr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30BD60E" w14:textId="77777777" w:rsidR="00065739" w:rsidRDefault="0006573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1" w:name="Text49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71"/>
          </w:p>
        </w:tc>
        <w:tc>
          <w:tcPr>
            <w:tcW w:w="1440" w:type="dxa"/>
            <w:vAlign w:val="center"/>
          </w:tcPr>
          <w:p w14:paraId="381FA1A4" w14:textId="19B49549" w:rsidR="00065739" w:rsidRDefault="0006573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77899750" w14:textId="693AA20E" w:rsidR="00065739" w:rsidRDefault="0006573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Cs/>
              </w:rPr>
              <w:t xml:space="preserve">Y </w:t>
            </w:r>
            <w:r>
              <w:rPr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N </w:t>
            </w:r>
            <w:r>
              <w:rPr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</w:p>
        </w:tc>
        <w:bookmarkEnd w:id="68"/>
        <w:tc>
          <w:tcPr>
            <w:tcW w:w="1260" w:type="dxa"/>
            <w:vAlign w:val="center"/>
          </w:tcPr>
          <w:p w14:paraId="3088E027" w14:textId="47EA0333" w:rsidR="00065739" w:rsidRDefault="0006573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72" w:name="Text94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72"/>
          </w:p>
        </w:tc>
        <w:tc>
          <w:tcPr>
            <w:tcW w:w="1620" w:type="dxa"/>
            <w:vAlign w:val="center"/>
          </w:tcPr>
          <w:p w14:paraId="0E0C0E44" w14:textId="77777777" w:rsidR="00065739" w:rsidRDefault="00065739">
            <w:pPr>
              <w:pStyle w:val="Title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bookmarkEnd w:id="69"/>
        <w:tc>
          <w:tcPr>
            <w:tcW w:w="3780" w:type="dxa"/>
            <w:vAlign w:val="center"/>
          </w:tcPr>
          <w:p w14:paraId="36577BE9" w14:textId="77777777" w:rsidR="00065739" w:rsidRDefault="0006573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065739" w14:paraId="29A9E84D" w14:textId="77777777" w:rsidTr="00A73F86">
        <w:trPr>
          <w:cantSplit/>
        </w:trPr>
        <w:tc>
          <w:tcPr>
            <w:tcW w:w="540" w:type="dxa"/>
            <w:vAlign w:val="center"/>
          </w:tcPr>
          <w:p w14:paraId="19469FC1" w14:textId="77777777" w:rsidR="00065739" w:rsidRDefault="0006573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bookmarkStart w:id="73" w:name="Text50"/>
            <w:bookmarkStart w:id="74" w:name="Text80"/>
            <w:bookmarkStart w:id="75" w:name="Text95"/>
            <w:bookmarkStart w:id="76" w:name="Text35"/>
            <w:r>
              <w:rPr>
                <w:b/>
              </w:rPr>
              <w:t>5</w:t>
            </w:r>
          </w:p>
        </w:tc>
        <w:tc>
          <w:tcPr>
            <w:tcW w:w="1440" w:type="dxa"/>
            <w:vAlign w:val="center"/>
          </w:tcPr>
          <w:p w14:paraId="456B716D" w14:textId="77777777" w:rsidR="00065739" w:rsidRDefault="0006573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7" w:name="Text2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7"/>
          </w:p>
        </w:tc>
        <w:tc>
          <w:tcPr>
            <w:tcW w:w="1170" w:type="dxa"/>
            <w:vAlign w:val="center"/>
          </w:tcPr>
          <w:p w14:paraId="45EB32EC" w14:textId="77777777" w:rsidR="00065739" w:rsidRDefault="0006573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Cs/>
              </w:rPr>
              <w:t xml:space="preserve">M </w:t>
            </w:r>
            <w:r>
              <w:rPr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F </w:t>
            </w:r>
            <w:r>
              <w:rPr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B0D56C8" w14:textId="77777777" w:rsidR="00065739" w:rsidRDefault="0006573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73"/>
          </w:p>
        </w:tc>
        <w:tc>
          <w:tcPr>
            <w:tcW w:w="1440" w:type="dxa"/>
            <w:vAlign w:val="center"/>
          </w:tcPr>
          <w:p w14:paraId="79C728B2" w14:textId="3FCFC1D9" w:rsidR="00065739" w:rsidRDefault="0006573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3E69FAD6" w14:textId="0967E7FA" w:rsidR="00065739" w:rsidRDefault="0006573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Cs/>
              </w:rPr>
              <w:t xml:space="preserve">Y </w:t>
            </w:r>
            <w:r>
              <w:rPr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N </w:t>
            </w:r>
            <w:r>
              <w:rPr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</w:p>
        </w:tc>
        <w:bookmarkEnd w:id="74"/>
        <w:tc>
          <w:tcPr>
            <w:tcW w:w="1260" w:type="dxa"/>
            <w:vAlign w:val="center"/>
          </w:tcPr>
          <w:p w14:paraId="6871202F" w14:textId="747EC574" w:rsidR="00065739" w:rsidRDefault="0006573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75"/>
          </w:p>
        </w:tc>
        <w:tc>
          <w:tcPr>
            <w:tcW w:w="1620" w:type="dxa"/>
            <w:vAlign w:val="center"/>
          </w:tcPr>
          <w:p w14:paraId="56EC9E17" w14:textId="77777777" w:rsidR="00065739" w:rsidRDefault="00065739">
            <w:pPr>
              <w:pStyle w:val="Title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bookmarkEnd w:id="76"/>
        <w:tc>
          <w:tcPr>
            <w:tcW w:w="3780" w:type="dxa"/>
            <w:vAlign w:val="center"/>
          </w:tcPr>
          <w:p w14:paraId="2CAAA5DD" w14:textId="77777777" w:rsidR="00065739" w:rsidRDefault="0006573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</w:tbl>
    <w:p w14:paraId="7641A3B7" w14:textId="77777777" w:rsidR="006F4FD3" w:rsidRDefault="006F4FD3" w:rsidP="001527A0">
      <w:pPr>
        <w:pStyle w:val="Header"/>
        <w:tabs>
          <w:tab w:val="clear" w:pos="4320"/>
          <w:tab w:val="clear" w:pos="8640"/>
        </w:tabs>
      </w:pPr>
    </w:p>
    <w:sectPr w:rsidR="006F4FD3">
      <w:footerReference w:type="default" r:id="rId8"/>
      <w:pgSz w:w="15840" w:h="12240" w:orient="landscape" w:code="1"/>
      <w:pgMar w:top="864" w:right="1296" w:bottom="864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CE717A" w14:textId="77777777" w:rsidR="00DC440D" w:rsidRDefault="00DC440D">
      <w:r>
        <w:separator/>
      </w:r>
    </w:p>
  </w:endnote>
  <w:endnote w:type="continuationSeparator" w:id="0">
    <w:p w14:paraId="7428A71B" w14:textId="77777777" w:rsidR="00DC440D" w:rsidRDefault="00DC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EF2341" w14:textId="55C252D1" w:rsidR="00DC440D" w:rsidRDefault="00DC440D">
    <w:pPr>
      <w:pStyle w:val="Footer"/>
    </w:pPr>
    <w:r>
      <w:t xml:space="preserve">* </w:t>
    </w:r>
    <w:r w:rsidR="00565A64">
      <w:tab/>
      <w:t xml:space="preserve">  </w:t>
    </w:r>
    <w:r>
      <w:t>Pre-enrollment screening = determining subject eligibility through medical record review, telephone interview, and/or in person interview.</w:t>
    </w:r>
  </w:p>
  <w:p w14:paraId="7357B299" w14:textId="740DF023" w:rsidR="00565A64" w:rsidRDefault="00565A64">
    <w:pPr>
      <w:pStyle w:val="Footer"/>
    </w:pPr>
    <w:r>
      <w:t>** Enrollment occurs when the consent form is signed, not when the subject is randomized.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F40081" w14:textId="77777777" w:rsidR="00DC440D" w:rsidRDefault="00DC440D">
      <w:r>
        <w:separator/>
      </w:r>
    </w:p>
  </w:footnote>
  <w:footnote w:type="continuationSeparator" w:id="0">
    <w:p w14:paraId="25292B27" w14:textId="77777777" w:rsidR="00DC440D" w:rsidRDefault="00DC4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25A98"/>
    <w:multiLevelType w:val="hybridMultilevel"/>
    <w:tmpl w:val="979E01A8"/>
    <w:lvl w:ilvl="0" w:tplc="EC0ADA1A"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374"/>
    <w:rsid w:val="00065739"/>
    <w:rsid w:val="000D4D83"/>
    <w:rsid w:val="00130539"/>
    <w:rsid w:val="00136999"/>
    <w:rsid w:val="001527A0"/>
    <w:rsid w:val="003A08A1"/>
    <w:rsid w:val="003B3B8D"/>
    <w:rsid w:val="004B73E1"/>
    <w:rsid w:val="00565A64"/>
    <w:rsid w:val="005E05CF"/>
    <w:rsid w:val="0061632D"/>
    <w:rsid w:val="006F4FD3"/>
    <w:rsid w:val="00816FA4"/>
    <w:rsid w:val="0085050B"/>
    <w:rsid w:val="00866559"/>
    <w:rsid w:val="008C282C"/>
    <w:rsid w:val="008C28E2"/>
    <w:rsid w:val="008D27D9"/>
    <w:rsid w:val="00925604"/>
    <w:rsid w:val="00992E2F"/>
    <w:rsid w:val="00A73F86"/>
    <w:rsid w:val="00A929AF"/>
    <w:rsid w:val="00B31865"/>
    <w:rsid w:val="00B33C55"/>
    <w:rsid w:val="00C11A03"/>
    <w:rsid w:val="00C76A65"/>
    <w:rsid w:val="00CF6579"/>
    <w:rsid w:val="00D857A5"/>
    <w:rsid w:val="00DC440D"/>
    <w:rsid w:val="00E45980"/>
    <w:rsid w:val="00EA7374"/>
    <w:rsid w:val="00EC490A"/>
    <w:rsid w:val="00F9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18C2B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-99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ind w:left="2322" w:hanging="225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tabs>
        <w:tab w:val="left" w:pos="2322"/>
      </w:tabs>
      <w:ind w:right="3042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-99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ind w:left="2322" w:hanging="225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tabs>
        <w:tab w:val="left" w:pos="2322"/>
      </w:tabs>
      <w:ind w:right="3042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rginia\Desktop\Compliance\gcp_enrollment_l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\Users\Virginia\Desktop\Compliance\gcp_enrollment_log.dot</Template>
  <TotalTime>898</TotalTime>
  <Pages>1</Pages>
  <Words>494</Words>
  <Characters>2816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Screen/Enrollment Log</vt:lpstr>
    </vt:vector>
  </TitlesOfParts>
  <Company>Partners HealthCare System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Screen/Enrollment Log</dc:title>
  <dc:creator>Virginia Calvo</dc:creator>
  <cp:lastModifiedBy>Cameron Barclay</cp:lastModifiedBy>
  <cp:revision>8</cp:revision>
  <cp:lastPrinted>2015-07-29T22:32:00Z</cp:lastPrinted>
  <dcterms:created xsi:type="dcterms:W3CDTF">2015-07-29T22:26:00Z</dcterms:created>
  <dcterms:modified xsi:type="dcterms:W3CDTF">2015-07-30T14:12:00Z</dcterms:modified>
</cp:coreProperties>
</file>